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92CB" w14:textId="3F2F215D" w:rsidR="00DE7077" w:rsidRDefault="00000000" w:rsidP="00DE7077">
      <w:pPr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ISETS</w:t>
      </w:r>
      <w:r w:rsidR="00DE7077">
        <w:rPr>
          <w:rFonts w:eastAsia="方正小标宋简体" w:hint="eastAsia"/>
          <w:sz w:val="44"/>
          <w:szCs w:val="44"/>
        </w:rPr>
        <w:t xml:space="preserve"> </w:t>
      </w:r>
      <w:r w:rsidR="00DE7077" w:rsidRPr="00DE7077">
        <w:rPr>
          <w:rFonts w:eastAsia="方正小标宋简体"/>
          <w:sz w:val="44"/>
          <w:szCs w:val="44"/>
        </w:rPr>
        <w:t>Youth Ambassador</w:t>
      </w:r>
      <w:r w:rsidR="00DE7077">
        <w:rPr>
          <w:rFonts w:eastAsia="方正小标宋简体" w:hint="eastAsia"/>
          <w:sz w:val="44"/>
          <w:szCs w:val="44"/>
        </w:rPr>
        <w:t xml:space="preserve"> Application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590"/>
        <w:gridCol w:w="1356"/>
        <w:gridCol w:w="1271"/>
        <w:gridCol w:w="985"/>
        <w:gridCol w:w="1989"/>
      </w:tblGrid>
      <w:tr w:rsidR="007D3DA2" w14:paraId="400167A2" w14:textId="77777777" w:rsidTr="00EB661E">
        <w:trPr>
          <w:trHeight w:val="541"/>
        </w:trPr>
        <w:tc>
          <w:tcPr>
            <w:tcW w:w="2025" w:type="dxa"/>
            <w:shd w:val="clear" w:color="auto" w:fill="auto"/>
            <w:vAlign w:val="center"/>
          </w:tcPr>
          <w:p w14:paraId="6CA352EC" w14:textId="3C402E25" w:rsidR="007D3DA2" w:rsidRDefault="00DE7077" w:rsidP="004053B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0B11AE6" w14:textId="05370508" w:rsidR="007D3DA2" w:rsidRDefault="007D3DA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3561CA70" w14:textId="62FD546D" w:rsidR="007D3DA2" w:rsidRDefault="00DE7077" w:rsidP="002B5E5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Gender</w:t>
            </w:r>
          </w:p>
        </w:tc>
        <w:tc>
          <w:tcPr>
            <w:tcW w:w="2256" w:type="dxa"/>
            <w:gridSpan w:val="2"/>
            <w:vAlign w:val="center"/>
          </w:tcPr>
          <w:p w14:paraId="039FFF36" w14:textId="19A8A2A7" w:rsidR="007D3DA2" w:rsidRDefault="00B157EC" w:rsidP="002B5E5A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ale</w:t>
            </w:r>
            <w:r w:rsidR="00A91CFB">
              <w:rPr>
                <w:rFonts w:hint="eastAsia"/>
                <w:szCs w:val="21"/>
              </w:rPr>
              <w:t xml:space="preserve"> or Female</w:t>
            </w:r>
          </w:p>
        </w:tc>
        <w:tc>
          <w:tcPr>
            <w:tcW w:w="1989" w:type="dxa"/>
            <w:vMerge w:val="restart"/>
            <w:vAlign w:val="center"/>
          </w:tcPr>
          <w:p w14:paraId="2C0E69E6" w14:textId="0DE8CBB0" w:rsidR="00A91CFB" w:rsidRDefault="00A91CFB" w:rsidP="00A91CF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hoto</w:t>
            </w:r>
          </w:p>
        </w:tc>
      </w:tr>
      <w:tr w:rsidR="007D3DA2" w14:paraId="63AAE0AF" w14:textId="77777777" w:rsidTr="00EB661E">
        <w:trPr>
          <w:trHeight w:val="541"/>
        </w:trPr>
        <w:tc>
          <w:tcPr>
            <w:tcW w:w="2025" w:type="dxa"/>
            <w:vAlign w:val="center"/>
          </w:tcPr>
          <w:p w14:paraId="10F18BD8" w14:textId="0990D97E" w:rsidR="00B157EC" w:rsidRDefault="00B157EC" w:rsidP="004053B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Nationality</w:t>
            </w:r>
          </w:p>
        </w:tc>
        <w:tc>
          <w:tcPr>
            <w:tcW w:w="2590" w:type="dxa"/>
            <w:vAlign w:val="center"/>
          </w:tcPr>
          <w:p w14:paraId="1D8E96B7" w14:textId="4D3F8A82" w:rsidR="007D3DA2" w:rsidRDefault="007D3DA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0238BBA2" w14:textId="30F8EA02" w:rsidR="007D3DA2" w:rsidRDefault="00B9782E" w:rsidP="002B5E5A">
            <w:pPr>
              <w:spacing w:line="360" w:lineRule="auto"/>
              <w:jc w:val="left"/>
              <w:rPr>
                <w:szCs w:val="21"/>
              </w:rPr>
            </w:pPr>
            <w:r w:rsidRPr="00FF2B62">
              <w:rPr>
                <w:szCs w:val="21"/>
              </w:rPr>
              <w:t xml:space="preserve">Date of </w:t>
            </w:r>
            <w:r w:rsidR="002B5E5A">
              <w:rPr>
                <w:rFonts w:eastAsia="PMingLiU" w:hint="eastAsia"/>
                <w:szCs w:val="21"/>
                <w:lang w:eastAsia="zh-TW"/>
              </w:rPr>
              <w:t>B</w:t>
            </w:r>
            <w:r w:rsidRPr="00FF2B62">
              <w:rPr>
                <w:szCs w:val="21"/>
              </w:rPr>
              <w:t>irth</w:t>
            </w:r>
          </w:p>
        </w:tc>
        <w:tc>
          <w:tcPr>
            <w:tcW w:w="2256" w:type="dxa"/>
            <w:gridSpan w:val="2"/>
            <w:vAlign w:val="center"/>
          </w:tcPr>
          <w:p w14:paraId="19B17891" w14:textId="1240E1BA" w:rsidR="00B157EC" w:rsidRDefault="00B157EC" w:rsidP="002B5E5A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>ear/Month</w:t>
            </w:r>
          </w:p>
          <w:p w14:paraId="5582DE76" w14:textId="1362A703" w:rsidR="007D3DA2" w:rsidRDefault="001314C5" w:rsidP="002B5E5A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or example</w:t>
            </w:r>
            <w:r w:rsidR="00586E43">
              <w:rPr>
                <w:rFonts w:hint="eastAsia"/>
                <w:szCs w:val="21"/>
              </w:rPr>
              <w:t xml:space="preserve">: </w:t>
            </w:r>
            <w:r w:rsidR="00B157EC">
              <w:rPr>
                <w:rFonts w:hint="eastAsia"/>
                <w:szCs w:val="21"/>
              </w:rPr>
              <w:t>2000/01</w:t>
            </w:r>
          </w:p>
        </w:tc>
        <w:tc>
          <w:tcPr>
            <w:tcW w:w="1989" w:type="dxa"/>
            <w:vMerge/>
            <w:vAlign w:val="center"/>
          </w:tcPr>
          <w:p w14:paraId="189D3FF2" w14:textId="77777777" w:rsidR="007D3DA2" w:rsidRDefault="007D3D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D3DA2" w14:paraId="41B6A8FC" w14:textId="77777777" w:rsidTr="00EB661E">
        <w:trPr>
          <w:trHeight w:val="541"/>
        </w:trPr>
        <w:tc>
          <w:tcPr>
            <w:tcW w:w="2025" w:type="dxa"/>
            <w:vAlign w:val="center"/>
          </w:tcPr>
          <w:p w14:paraId="2D7A7523" w14:textId="69AA9C01" w:rsidR="00A91CFB" w:rsidRDefault="00A91CFB" w:rsidP="004053B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 xml:space="preserve">hone </w:t>
            </w:r>
            <w:r w:rsidR="002B5E5A">
              <w:rPr>
                <w:rFonts w:eastAsia="PMingLiU" w:hint="eastAsia"/>
                <w:szCs w:val="21"/>
                <w:lang w:eastAsia="zh-TW"/>
              </w:rPr>
              <w:t>N</w:t>
            </w:r>
            <w:r>
              <w:rPr>
                <w:rFonts w:hint="eastAsia"/>
                <w:szCs w:val="21"/>
              </w:rPr>
              <w:t>umber</w:t>
            </w:r>
          </w:p>
        </w:tc>
        <w:tc>
          <w:tcPr>
            <w:tcW w:w="2590" w:type="dxa"/>
            <w:vAlign w:val="center"/>
          </w:tcPr>
          <w:p w14:paraId="4DEC9834" w14:textId="63A1C64B" w:rsidR="007D3DA2" w:rsidRDefault="007D3DA2" w:rsidP="00A91CFB">
            <w:pPr>
              <w:spacing w:line="360" w:lineRule="auto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0897F097" w14:textId="77777777" w:rsidR="007D3DA2" w:rsidRDefault="00000000" w:rsidP="002B5E5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2256" w:type="dxa"/>
            <w:gridSpan w:val="2"/>
            <w:vAlign w:val="center"/>
          </w:tcPr>
          <w:p w14:paraId="47F58155" w14:textId="018F8E82" w:rsidR="007D3DA2" w:rsidRDefault="007D3DA2" w:rsidP="002B5E5A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14:paraId="306F87BA" w14:textId="77777777" w:rsidR="007D3DA2" w:rsidRDefault="007D3DA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B661E" w14:paraId="5526ADEA" w14:textId="77777777" w:rsidTr="00EB661E">
        <w:trPr>
          <w:trHeight w:val="541"/>
        </w:trPr>
        <w:tc>
          <w:tcPr>
            <w:tcW w:w="2025" w:type="dxa"/>
            <w:vAlign w:val="center"/>
          </w:tcPr>
          <w:p w14:paraId="177DB127" w14:textId="7A0E206A" w:rsidR="00EB661E" w:rsidRPr="00C3620C" w:rsidRDefault="00EB661E" w:rsidP="004053BC">
            <w:pPr>
              <w:spacing w:line="360" w:lineRule="auto"/>
              <w:jc w:val="left"/>
              <w:rPr>
                <w:rFonts w:eastAsia="PMingLiU"/>
                <w:szCs w:val="21"/>
                <w:lang w:eastAsia="zh-TW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niversity</w:t>
            </w:r>
            <w:r>
              <w:rPr>
                <w:rFonts w:eastAsia="PMingLiU" w:hint="eastAsia"/>
                <w:szCs w:val="21"/>
                <w:lang w:eastAsia="zh-TW"/>
              </w:rPr>
              <w:t>/Enterprise</w:t>
            </w:r>
          </w:p>
        </w:tc>
        <w:tc>
          <w:tcPr>
            <w:tcW w:w="6202" w:type="dxa"/>
            <w:gridSpan w:val="4"/>
            <w:vAlign w:val="center"/>
          </w:tcPr>
          <w:p w14:paraId="6F3CFE5E" w14:textId="123F62B6" w:rsidR="00EB661E" w:rsidRDefault="00EB661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14:paraId="11F73E88" w14:textId="77777777" w:rsidR="00EB661E" w:rsidRDefault="00EB661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42930" w14:paraId="08706F8D" w14:textId="77777777" w:rsidTr="00EB661E">
        <w:trPr>
          <w:trHeight w:val="541"/>
        </w:trPr>
        <w:tc>
          <w:tcPr>
            <w:tcW w:w="2025" w:type="dxa"/>
            <w:vAlign w:val="center"/>
          </w:tcPr>
          <w:p w14:paraId="47EAC0ED" w14:textId="6F66D6F8" w:rsidR="00642930" w:rsidRPr="00FC2EE9" w:rsidRDefault="00642930" w:rsidP="004053BC">
            <w:pPr>
              <w:spacing w:line="360" w:lineRule="auto"/>
              <w:jc w:val="left"/>
              <w:rPr>
                <w:rFonts w:eastAsia="PMingLiU"/>
                <w:szCs w:val="21"/>
                <w:lang w:eastAsia="zh-TW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ajor</w:t>
            </w:r>
            <w:r w:rsidR="00FC2EE9">
              <w:rPr>
                <w:rFonts w:eastAsia="PMingLiU" w:hint="eastAsia"/>
                <w:szCs w:val="21"/>
                <w:lang w:eastAsia="zh-TW"/>
              </w:rPr>
              <w:t>/Position</w:t>
            </w:r>
          </w:p>
        </w:tc>
        <w:tc>
          <w:tcPr>
            <w:tcW w:w="6202" w:type="dxa"/>
            <w:gridSpan w:val="4"/>
            <w:vAlign w:val="center"/>
          </w:tcPr>
          <w:p w14:paraId="3DFF5EEE" w14:textId="0C920F4A" w:rsidR="00642930" w:rsidRDefault="0064293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14:paraId="08E9B279" w14:textId="77777777" w:rsidR="00642930" w:rsidRDefault="0064293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92685" w14:paraId="5B1B78F4" w14:textId="77777777" w:rsidTr="00EB661E">
        <w:trPr>
          <w:trHeight w:val="541"/>
        </w:trPr>
        <w:tc>
          <w:tcPr>
            <w:tcW w:w="2025" w:type="dxa"/>
            <w:vMerge w:val="restart"/>
            <w:vAlign w:val="center"/>
          </w:tcPr>
          <w:p w14:paraId="04F5D598" w14:textId="1E42F442" w:rsidR="00492685" w:rsidRDefault="002F6A35" w:rsidP="004053BC">
            <w:pPr>
              <w:jc w:val="left"/>
              <w:rPr>
                <w:rFonts w:eastAsia="仿宋"/>
              </w:rPr>
            </w:pPr>
            <w:r w:rsidRPr="002F6A35">
              <w:rPr>
                <w:szCs w:val="21"/>
              </w:rPr>
              <w:t>Competition Performance</w:t>
            </w:r>
          </w:p>
        </w:tc>
        <w:tc>
          <w:tcPr>
            <w:tcW w:w="2590" w:type="dxa"/>
            <w:vAlign w:val="center"/>
          </w:tcPr>
          <w:p w14:paraId="660FE895" w14:textId="2F174E42" w:rsidR="00492685" w:rsidRPr="00C3620C" w:rsidRDefault="00C3620C" w:rsidP="00492685">
            <w:pPr>
              <w:spacing w:line="360" w:lineRule="auto"/>
              <w:jc w:val="center"/>
              <w:rPr>
                <w:rFonts w:eastAsia="PMingLiU" w:hint="eastAsia"/>
                <w:szCs w:val="21"/>
                <w:lang w:eastAsia="zh-TW"/>
              </w:rPr>
            </w:pPr>
            <w:r w:rsidRPr="00C3620C">
              <w:rPr>
                <w:rFonts w:eastAsia="PMingLiU" w:hint="eastAsia"/>
                <w:szCs w:val="21"/>
                <w:lang w:eastAsia="zh-TW"/>
              </w:rPr>
              <w:t>P</w:t>
            </w:r>
            <w:r>
              <w:rPr>
                <w:rFonts w:eastAsia="PMingLiU" w:hint="eastAsia"/>
                <w:szCs w:val="21"/>
                <w:lang w:eastAsia="zh-TW"/>
              </w:rPr>
              <w:t>rize</w:t>
            </w:r>
          </w:p>
        </w:tc>
        <w:tc>
          <w:tcPr>
            <w:tcW w:w="2627" w:type="dxa"/>
            <w:gridSpan w:val="2"/>
            <w:vAlign w:val="center"/>
          </w:tcPr>
          <w:p w14:paraId="0B5A7718" w14:textId="2CD1019D" w:rsidR="00492685" w:rsidRDefault="008569BC">
            <w:pPr>
              <w:spacing w:line="360" w:lineRule="auto"/>
              <w:jc w:val="center"/>
              <w:rPr>
                <w:szCs w:val="21"/>
              </w:rPr>
            </w:pPr>
            <w:r w:rsidRPr="008569BC">
              <w:rPr>
                <w:szCs w:val="21"/>
              </w:rPr>
              <w:t xml:space="preserve">Project </w:t>
            </w:r>
            <w:r w:rsidR="002B5E5A">
              <w:rPr>
                <w:rFonts w:eastAsia="PMingLiU" w:hint="eastAsia"/>
                <w:szCs w:val="21"/>
                <w:lang w:eastAsia="zh-TW"/>
              </w:rPr>
              <w:t>N</w:t>
            </w:r>
            <w:r w:rsidRPr="008569BC">
              <w:rPr>
                <w:szCs w:val="21"/>
              </w:rPr>
              <w:t>ame</w:t>
            </w:r>
          </w:p>
        </w:tc>
        <w:tc>
          <w:tcPr>
            <w:tcW w:w="2974" w:type="dxa"/>
            <w:gridSpan w:val="2"/>
            <w:vAlign w:val="center"/>
          </w:tcPr>
          <w:p w14:paraId="28979AD4" w14:textId="181AA777" w:rsidR="00492685" w:rsidRDefault="008569B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ork </w:t>
            </w:r>
            <w:r w:rsidR="002B5E5A">
              <w:rPr>
                <w:rFonts w:eastAsia="PMingLiU" w:hint="eastAsia"/>
                <w:szCs w:val="21"/>
                <w:lang w:eastAsia="zh-TW"/>
              </w:rPr>
              <w:t>R</w:t>
            </w:r>
            <w:r>
              <w:rPr>
                <w:rFonts w:hint="eastAsia"/>
                <w:szCs w:val="21"/>
              </w:rPr>
              <w:t>ole</w:t>
            </w:r>
          </w:p>
        </w:tc>
      </w:tr>
      <w:tr w:rsidR="00492685" w14:paraId="4CAE8498" w14:textId="77777777" w:rsidTr="00EB661E">
        <w:trPr>
          <w:trHeight w:val="541"/>
        </w:trPr>
        <w:tc>
          <w:tcPr>
            <w:tcW w:w="2025" w:type="dxa"/>
            <w:vMerge/>
            <w:vAlign w:val="center"/>
          </w:tcPr>
          <w:p w14:paraId="47FBFC7C" w14:textId="1DCFE6DB" w:rsidR="00492685" w:rsidRDefault="00492685" w:rsidP="004053BC">
            <w:pPr>
              <w:spacing w:line="360" w:lineRule="auto"/>
              <w:jc w:val="left"/>
            </w:pPr>
          </w:p>
        </w:tc>
        <w:tc>
          <w:tcPr>
            <w:tcW w:w="2590" w:type="dxa"/>
            <w:vAlign w:val="center"/>
          </w:tcPr>
          <w:p w14:paraId="291204B4" w14:textId="7E9AADC0" w:rsidR="00492685" w:rsidRDefault="00F71DD5" w:rsidP="00F71DD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Please w</w:t>
            </w:r>
            <w:r w:rsidR="00C13874" w:rsidRPr="00C13874">
              <w:rPr>
                <w:szCs w:val="21"/>
              </w:rPr>
              <w:t xml:space="preserve">rite here </w:t>
            </w:r>
            <w:r w:rsidR="005C4EDF">
              <w:rPr>
                <w:szCs w:val="21"/>
              </w:rPr>
              <w:t>for the</w:t>
            </w:r>
            <w:r w:rsidR="005C4EDF">
              <w:rPr>
                <w:rFonts w:hint="eastAsia"/>
                <w:szCs w:val="21"/>
              </w:rPr>
              <w:t xml:space="preserve"> </w:t>
            </w:r>
            <w:r w:rsidR="00C3620C">
              <w:rPr>
                <w:rFonts w:eastAsia="PMingLiU" w:hint="eastAsia"/>
                <w:szCs w:val="21"/>
                <w:lang w:eastAsia="zh-TW"/>
              </w:rPr>
              <w:t>Prize</w:t>
            </w:r>
            <w:r w:rsidR="005C4EDF">
              <w:rPr>
                <w:rFonts w:hint="eastAsia"/>
                <w:szCs w:val="21"/>
              </w:rPr>
              <w:t xml:space="preserve"> for</w:t>
            </w:r>
            <w:r w:rsidR="00C13874" w:rsidRPr="00C13874">
              <w:rPr>
                <w:szCs w:val="21"/>
              </w:rPr>
              <w:t xml:space="preserve"> </w:t>
            </w:r>
            <w:r w:rsidR="00C13874">
              <w:rPr>
                <w:szCs w:val="21"/>
              </w:rPr>
              <w:t>YOUTH VOICE</w:t>
            </w:r>
            <w:r w:rsidR="00642930">
              <w:rPr>
                <w:rFonts w:hint="eastAsia"/>
                <w:szCs w:val="21"/>
              </w:rPr>
              <w:t xml:space="preserve"> 2024 </w:t>
            </w:r>
            <w:r w:rsidR="00C13874" w:rsidRPr="00C13874">
              <w:rPr>
                <w:szCs w:val="21"/>
              </w:rPr>
              <w:t xml:space="preserve">Global </w:t>
            </w:r>
            <w:r w:rsidR="00642930">
              <w:rPr>
                <w:rFonts w:hint="eastAsia"/>
                <w:szCs w:val="21"/>
              </w:rPr>
              <w:t>F</w:t>
            </w:r>
            <w:r w:rsidR="00642930" w:rsidRPr="00642930">
              <w:rPr>
                <w:szCs w:val="21"/>
              </w:rPr>
              <w:t>inal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627" w:type="dxa"/>
            <w:gridSpan w:val="2"/>
            <w:vAlign w:val="center"/>
          </w:tcPr>
          <w:p w14:paraId="334B3732" w14:textId="2267F6AC" w:rsidR="00492685" w:rsidRPr="00C13874" w:rsidRDefault="00F86BD8" w:rsidP="00F71DD5">
            <w:pPr>
              <w:spacing w:line="360" w:lineRule="auto"/>
              <w:rPr>
                <w:szCs w:val="21"/>
              </w:rPr>
            </w:pPr>
            <w:r w:rsidRPr="00F86BD8">
              <w:rPr>
                <w:szCs w:val="21"/>
              </w:rPr>
              <w:t>Please write the name of your project for</w:t>
            </w:r>
            <w:r>
              <w:rPr>
                <w:rFonts w:hint="eastAsia"/>
                <w:szCs w:val="21"/>
              </w:rPr>
              <w:t xml:space="preserve"> </w:t>
            </w:r>
            <w:r w:rsidR="00642930" w:rsidRPr="00C13874">
              <w:rPr>
                <w:szCs w:val="21"/>
              </w:rPr>
              <w:t xml:space="preserve">the </w:t>
            </w:r>
            <w:r w:rsidR="00642930">
              <w:rPr>
                <w:szCs w:val="21"/>
              </w:rPr>
              <w:t>YOUTH VOICE</w:t>
            </w:r>
            <w:r w:rsidR="00642930">
              <w:rPr>
                <w:rFonts w:hint="eastAsia"/>
                <w:szCs w:val="21"/>
              </w:rPr>
              <w:t xml:space="preserve"> 2024 </w:t>
            </w:r>
            <w:r w:rsidR="00642930" w:rsidRPr="00C13874">
              <w:rPr>
                <w:szCs w:val="21"/>
              </w:rPr>
              <w:t xml:space="preserve">Global </w:t>
            </w:r>
            <w:r w:rsidR="00642930">
              <w:rPr>
                <w:rFonts w:hint="eastAsia"/>
                <w:szCs w:val="21"/>
              </w:rPr>
              <w:t>F</w:t>
            </w:r>
            <w:r w:rsidR="00642930" w:rsidRPr="00642930">
              <w:rPr>
                <w:szCs w:val="21"/>
              </w:rPr>
              <w:t>inal</w:t>
            </w:r>
            <w:r w:rsidR="00642930">
              <w:rPr>
                <w:rFonts w:hint="eastAsia"/>
                <w:szCs w:val="21"/>
              </w:rPr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67914FC7" w14:textId="742D3FDF" w:rsidR="00492685" w:rsidRDefault="00F71DD5" w:rsidP="00F71DD5">
            <w:pPr>
              <w:spacing w:line="360" w:lineRule="auto"/>
              <w:rPr>
                <w:szCs w:val="21"/>
              </w:rPr>
            </w:pPr>
            <w:r w:rsidRPr="00F71DD5">
              <w:rPr>
                <w:szCs w:val="21"/>
              </w:rPr>
              <w:t>Please write down your main responsibilities in the competition project here</w:t>
            </w:r>
            <w:r>
              <w:rPr>
                <w:rFonts w:hint="eastAsia"/>
                <w:szCs w:val="21"/>
              </w:rPr>
              <w:t>.</w:t>
            </w:r>
          </w:p>
        </w:tc>
      </w:tr>
      <w:tr w:rsidR="008B07CB" w14:paraId="28728A81" w14:textId="77777777" w:rsidTr="00EB661E">
        <w:trPr>
          <w:trHeight w:val="541"/>
        </w:trPr>
        <w:tc>
          <w:tcPr>
            <w:tcW w:w="2025" w:type="dxa"/>
            <w:vMerge w:val="restart"/>
            <w:vAlign w:val="center"/>
          </w:tcPr>
          <w:p w14:paraId="3F5756DF" w14:textId="0D590856" w:rsidR="008B07CB" w:rsidRDefault="005907F1" w:rsidP="004053BC">
            <w:pPr>
              <w:spacing w:line="360" w:lineRule="auto"/>
              <w:jc w:val="left"/>
            </w:pPr>
            <w:r w:rsidRPr="005907F1">
              <w:t>Professional Background</w:t>
            </w:r>
          </w:p>
        </w:tc>
        <w:tc>
          <w:tcPr>
            <w:tcW w:w="2590" w:type="dxa"/>
            <w:vAlign w:val="center"/>
          </w:tcPr>
          <w:p w14:paraId="14AC8EEB" w14:textId="350885FD" w:rsidR="008B07CB" w:rsidRDefault="0010487E" w:rsidP="008B07C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 w:rsidRPr="0010487E">
              <w:rPr>
                <w:szCs w:val="21"/>
              </w:rPr>
              <w:t xml:space="preserve">roject </w:t>
            </w:r>
            <w:r w:rsidR="002B5E5A">
              <w:rPr>
                <w:rFonts w:eastAsia="PMingLiU" w:hint="eastAsia"/>
                <w:szCs w:val="21"/>
                <w:lang w:eastAsia="zh-TW"/>
              </w:rPr>
              <w:t>I</w:t>
            </w:r>
            <w:r w:rsidRPr="0010487E">
              <w:rPr>
                <w:szCs w:val="21"/>
              </w:rPr>
              <w:t>nfo</w:t>
            </w:r>
          </w:p>
        </w:tc>
        <w:tc>
          <w:tcPr>
            <w:tcW w:w="2627" w:type="dxa"/>
            <w:gridSpan w:val="2"/>
            <w:vAlign w:val="center"/>
          </w:tcPr>
          <w:p w14:paraId="3AF3820C" w14:textId="2EF7D537" w:rsidR="008B07CB" w:rsidRDefault="008B07CB">
            <w:pPr>
              <w:spacing w:line="360" w:lineRule="auto"/>
              <w:jc w:val="center"/>
              <w:rPr>
                <w:szCs w:val="21"/>
              </w:rPr>
            </w:pPr>
            <w:r w:rsidRPr="0083028E">
              <w:t xml:space="preserve">Time and </w:t>
            </w:r>
            <w:r w:rsidR="002B5E5A">
              <w:rPr>
                <w:rFonts w:eastAsia="PMingLiU" w:hint="eastAsia"/>
                <w:lang w:eastAsia="zh-TW"/>
              </w:rPr>
              <w:t>P</w:t>
            </w:r>
            <w:r w:rsidRPr="0083028E">
              <w:t>lace</w:t>
            </w:r>
          </w:p>
        </w:tc>
        <w:tc>
          <w:tcPr>
            <w:tcW w:w="2974" w:type="dxa"/>
            <w:gridSpan w:val="2"/>
            <w:vAlign w:val="center"/>
          </w:tcPr>
          <w:p w14:paraId="2AD0D470" w14:textId="561FAD15" w:rsidR="008B07CB" w:rsidRDefault="008B07C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ork </w:t>
            </w:r>
            <w:r w:rsidR="002B5E5A">
              <w:rPr>
                <w:rFonts w:eastAsia="PMingLiU" w:hint="eastAsia"/>
                <w:szCs w:val="21"/>
                <w:lang w:eastAsia="zh-TW"/>
              </w:rPr>
              <w:t>R</w:t>
            </w:r>
            <w:r>
              <w:rPr>
                <w:rFonts w:hint="eastAsia"/>
                <w:szCs w:val="21"/>
              </w:rPr>
              <w:t>ole</w:t>
            </w:r>
          </w:p>
        </w:tc>
      </w:tr>
      <w:tr w:rsidR="005C4EDF" w14:paraId="3327850D" w14:textId="77777777" w:rsidTr="00EB661E">
        <w:trPr>
          <w:trHeight w:val="2194"/>
        </w:trPr>
        <w:tc>
          <w:tcPr>
            <w:tcW w:w="2025" w:type="dxa"/>
            <w:vMerge/>
            <w:vAlign w:val="center"/>
          </w:tcPr>
          <w:p w14:paraId="4D384B15" w14:textId="77777777" w:rsidR="005C4EDF" w:rsidRDefault="005C4EDF" w:rsidP="004053BC">
            <w:pPr>
              <w:spacing w:line="360" w:lineRule="auto"/>
              <w:jc w:val="left"/>
            </w:pPr>
          </w:p>
        </w:tc>
        <w:tc>
          <w:tcPr>
            <w:tcW w:w="2590" w:type="dxa"/>
            <w:vAlign w:val="center"/>
          </w:tcPr>
          <w:p w14:paraId="03A544C4" w14:textId="5FC000B2" w:rsidR="005C4EDF" w:rsidRDefault="00863CDA" w:rsidP="005C4EDF">
            <w:pPr>
              <w:spacing w:line="360" w:lineRule="auto"/>
              <w:rPr>
                <w:szCs w:val="21"/>
              </w:rPr>
            </w:pPr>
            <w:r w:rsidRPr="00863CDA">
              <w:rPr>
                <w:szCs w:val="21"/>
              </w:rPr>
              <w:t>Please introduce the name and purpose of the activity you are involved in</w:t>
            </w:r>
            <w:r w:rsidR="00586E43">
              <w:rPr>
                <w:rFonts w:hint="eastAsia"/>
                <w:szCs w:val="21"/>
              </w:rPr>
              <w:t>.</w:t>
            </w:r>
          </w:p>
        </w:tc>
        <w:tc>
          <w:tcPr>
            <w:tcW w:w="2627" w:type="dxa"/>
            <w:gridSpan w:val="2"/>
            <w:vAlign w:val="center"/>
          </w:tcPr>
          <w:p w14:paraId="2DAD8758" w14:textId="77777777" w:rsidR="00586E43" w:rsidRDefault="00586E43" w:rsidP="00586E43">
            <w:pPr>
              <w:spacing w:line="360" w:lineRule="auto"/>
            </w:pPr>
            <w:r w:rsidRPr="00586E43">
              <w:t>Please specify the time and place of participation</w:t>
            </w:r>
            <w:r>
              <w:rPr>
                <w:rFonts w:hint="eastAsia"/>
              </w:rPr>
              <w:t>.</w:t>
            </w:r>
          </w:p>
          <w:p w14:paraId="7BF034A0" w14:textId="77777777" w:rsidR="00586E43" w:rsidRDefault="00586E43" w:rsidP="00586E43">
            <w:pPr>
              <w:spacing w:line="360" w:lineRule="auto"/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or example</w:t>
            </w:r>
            <w:r>
              <w:rPr>
                <w:rFonts w:hint="eastAsia"/>
              </w:rPr>
              <w:t>:</w:t>
            </w:r>
          </w:p>
          <w:p w14:paraId="764BC866" w14:textId="1EA91473" w:rsidR="00586E43" w:rsidRPr="003E18A1" w:rsidRDefault="00586E43" w:rsidP="00586E43">
            <w:pPr>
              <w:spacing w:line="360" w:lineRule="auto"/>
              <w:jc w:val="left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</w:rPr>
              <w:t xml:space="preserve">2024.01-2024.12, </w:t>
            </w:r>
            <w:r w:rsidR="003E18A1">
              <w:rPr>
                <w:rFonts w:eastAsia="PMingLiU" w:hint="eastAsia"/>
                <w:lang w:eastAsia="zh-TW"/>
              </w:rPr>
              <w:t>Bangkok</w:t>
            </w:r>
            <w:r>
              <w:rPr>
                <w:rFonts w:hint="eastAsia"/>
              </w:rPr>
              <w:t xml:space="preserve">, </w:t>
            </w:r>
            <w:r w:rsidR="003E18A1">
              <w:rPr>
                <w:rFonts w:eastAsia="PMingLiU" w:hint="eastAsia"/>
                <w:lang w:eastAsia="zh-TW"/>
              </w:rPr>
              <w:t>Thailand</w:t>
            </w:r>
          </w:p>
        </w:tc>
        <w:tc>
          <w:tcPr>
            <w:tcW w:w="2974" w:type="dxa"/>
            <w:gridSpan w:val="2"/>
            <w:vAlign w:val="center"/>
          </w:tcPr>
          <w:p w14:paraId="5453EFE8" w14:textId="1044B6C0" w:rsidR="005C4EDF" w:rsidRDefault="006856BC" w:rsidP="005C4EDF">
            <w:pPr>
              <w:spacing w:line="360" w:lineRule="auto"/>
              <w:jc w:val="center"/>
            </w:pPr>
            <w:r w:rsidRPr="006856BC">
              <w:rPr>
                <w:szCs w:val="21"/>
              </w:rPr>
              <w:t>Please describe your work on the project</w:t>
            </w:r>
            <w:r>
              <w:rPr>
                <w:rFonts w:hint="eastAsia"/>
                <w:szCs w:val="21"/>
              </w:rPr>
              <w:t xml:space="preserve"> in detail.</w:t>
            </w:r>
          </w:p>
        </w:tc>
      </w:tr>
      <w:tr w:rsidR="005C4EDF" w14:paraId="56F3992F" w14:textId="77777777" w:rsidTr="00EB661E">
        <w:trPr>
          <w:trHeight w:val="541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0ED5D" w14:textId="30463476" w:rsidR="005C4EDF" w:rsidRDefault="005C4EDF" w:rsidP="004053BC">
            <w:pPr>
              <w:spacing w:line="360" w:lineRule="auto"/>
              <w:jc w:val="left"/>
            </w:pPr>
            <w:r>
              <w:rPr>
                <w:rFonts w:hint="eastAsia"/>
              </w:rPr>
              <w:t>L</w:t>
            </w:r>
            <w:r w:rsidRPr="00460D8F">
              <w:t>eadership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26F45" w14:textId="1ECB1D12" w:rsidR="005C4EDF" w:rsidRDefault="005C4EDF" w:rsidP="005C4EDF">
            <w:pPr>
              <w:spacing w:line="360" w:lineRule="auto"/>
              <w:jc w:val="left"/>
            </w:pPr>
            <w:r w:rsidRPr="007A2ABC">
              <w:t>Have certain organizational skills and leadership skills, able to lead the team to complete the task; Have been the head of a youth organization, the initiator of a community project, or a youth representative at an international conference</w:t>
            </w:r>
            <w:r>
              <w:rPr>
                <w:rFonts w:hint="eastAsia"/>
              </w:rPr>
              <w:t>.</w:t>
            </w:r>
          </w:p>
        </w:tc>
      </w:tr>
      <w:tr w:rsidR="005C4EDF" w14:paraId="196E8396" w14:textId="77777777" w:rsidTr="00EB661E">
        <w:trPr>
          <w:trHeight w:val="541"/>
        </w:trPr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48884C" w14:textId="1E9C15EA" w:rsidR="005C4EDF" w:rsidRDefault="004B4396" w:rsidP="004053BC">
            <w:pPr>
              <w:spacing w:line="360" w:lineRule="auto"/>
              <w:jc w:val="left"/>
            </w:pPr>
            <w:r w:rsidRPr="004B4396">
              <w:t>Innovation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41B" w14:textId="19C560D5" w:rsidR="002107AD" w:rsidRDefault="002107AD" w:rsidP="005C4EDF">
            <w:pPr>
              <w:spacing w:line="360" w:lineRule="auto"/>
              <w:jc w:val="left"/>
            </w:pPr>
            <w:r w:rsidRPr="002107AD">
              <w:t>Creative thinking and problem-solving abilities; publications, patents, or awards in energy transition, climate action, or related fields.</w:t>
            </w:r>
          </w:p>
        </w:tc>
      </w:tr>
      <w:tr w:rsidR="005C4EDF" w14:paraId="5A4314D6" w14:textId="77777777" w:rsidTr="00EB661E">
        <w:trPr>
          <w:trHeight w:val="541"/>
        </w:trPr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AD8AD" w14:textId="62FDEA20" w:rsidR="005C4EDF" w:rsidRDefault="004B4396" w:rsidP="004053BC">
            <w:pPr>
              <w:spacing w:line="360" w:lineRule="auto"/>
              <w:jc w:val="left"/>
            </w:pPr>
            <w:r w:rsidRPr="004B4396">
              <w:t>Social Engagement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72DC0" w14:textId="31DBD5DD" w:rsidR="005C4EDF" w:rsidRDefault="005C4EDF" w:rsidP="005C4EDF">
            <w:pPr>
              <w:spacing w:line="360" w:lineRule="auto"/>
              <w:jc w:val="left"/>
            </w:pPr>
            <w:r w:rsidRPr="006300EF">
              <w:t>Social activities or volunteer service experience</w:t>
            </w:r>
            <w:r>
              <w:rPr>
                <w:rFonts w:hint="eastAsia"/>
              </w:rPr>
              <w:t>.</w:t>
            </w:r>
          </w:p>
        </w:tc>
      </w:tr>
      <w:tr w:rsidR="005C4EDF" w14:paraId="5A3EC09E" w14:textId="77777777" w:rsidTr="00EB661E">
        <w:trPr>
          <w:trHeight w:val="541"/>
        </w:trPr>
        <w:tc>
          <w:tcPr>
            <w:tcW w:w="20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432D2A" w14:textId="0FF304E2" w:rsidR="005C4EDF" w:rsidRDefault="005C4EDF" w:rsidP="004053BC">
            <w:pPr>
              <w:spacing w:line="360" w:lineRule="auto"/>
              <w:jc w:val="left"/>
            </w:pPr>
            <w:r w:rsidRPr="0051077B">
              <w:t xml:space="preserve">Personal </w:t>
            </w:r>
            <w:r w:rsidR="00676A03">
              <w:rPr>
                <w:rFonts w:eastAsia="PMingLiU" w:hint="eastAsia"/>
                <w:lang w:eastAsia="zh-TW"/>
              </w:rPr>
              <w:t>S</w:t>
            </w:r>
            <w:r w:rsidRPr="0051077B">
              <w:t>tatement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7C798D" w14:textId="77777777" w:rsidR="002107AD" w:rsidRDefault="002107AD" w:rsidP="005C4EDF">
            <w:pPr>
              <w:spacing w:line="360" w:lineRule="auto"/>
              <w:jc w:val="left"/>
            </w:pPr>
            <w:r w:rsidRPr="002107AD">
              <w:t>Participation in international initiatives (e.g., UNFCCC, IPCC) or interdisciplinary collaboration (e.g., projects combining technology and policy).</w:t>
            </w:r>
          </w:p>
          <w:p w14:paraId="39950209" w14:textId="1D03BC21" w:rsidR="005C4EDF" w:rsidRDefault="002107AD" w:rsidP="005C4EDF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Or </w:t>
            </w:r>
            <w:r w:rsidR="005C4EDF" w:rsidRPr="00CF3E1D">
              <w:t>any additional information you would like us to know</w:t>
            </w:r>
            <w:r w:rsidR="005C4EDF">
              <w:rPr>
                <w:rFonts w:hint="eastAsia"/>
              </w:rPr>
              <w:t>.</w:t>
            </w:r>
          </w:p>
          <w:p w14:paraId="3E729D4E" w14:textId="77777777" w:rsidR="009B31CD" w:rsidRDefault="009B31CD" w:rsidP="005C4EDF">
            <w:pPr>
              <w:spacing w:line="360" w:lineRule="auto"/>
              <w:jc w:val="left"/>
            </w:pPr>
          </w:p>
          <w:p w14:paraId="60181A40" w14:textId="77777777" w:rsidR="009B31CD" w:rsidRDefault="009B31CD" w:rsidP="005C4EDF">
            <w:pPr>
              <w:spacing w:line="360" w:lineRule="auto"/>
              <w:jc w:val="left"/>
            </w:pPr>
          </w:p>
          <w:p w14:paraId="07E7B928" w14:textId="77777777" w:rsidR="009B31CD" w:rsidRDefault="009B31CD" w:rsidP="005C4EDF">
            <w:pPr>
              <w:spacing w:line="360" w:lineRule="auto"/>
              <w:jc w:val="left"/>
            </w:pPr>
          </w:p>
          <w:p w14:paraId="50D6C48A" w14:textId="1193EB4F" w:rsidR="009B31CD" w:rsidRDefault="009B31CD" w:rsidP="005C4EDF">
            <w:pPr>
              <w:spacing w:line="360" w:lineRule="auto"/>
              <w:jc w:val="left"/>
            </w:pPr>
          </w:p>
        </w:tc>
      </w:tr>
      <w:tr w:rsidR="0084583C" w14:paraId="47BFC314" w14:textId="77777777" w:rsidTr="00EB661E">
        <w:trPr>
          <w:trHeight w:val="541"/>
        </w:trPr>
        <w:tc>
          <w:tcPr>
            <w:tcW w:w="2025" w:type="dxa"/>
            <w:tcBorders>
              <w:top w:val="single" w:sz="2" w:space="0" w:color="auto"/>
            </w:tcBorders>
            <w:vAlign w:val="center"/>
          </w:tcPr>
          <w:p w14:paraId="5ACF335E" w14:textId="1BD33E8F" w:rsidR="0084583C" w:rsidRPr="0051077B" w:rsidRDefault="0084583C" w:rsidP="004053BC">
            <w:pPr>
              <w:spacing w:line="360" w:lineRule="auto"/>
              <w:jc w:val="left"/>
            </w:pPr>
            <w:r>
              <w:lastRenderedPageBreak/>
              <w:t>Y</w:t>
            </w:r>
            <w:r>
              <w:rPr>
                <w:rFonts w:hint="eastAsia"/>
              </w:rPr>
              <w:t xml:space="preserve">outh </w:t>
            </w:r>
            <w:r w:rsidR="00676A03">
              <w:rPr>
                <w:rFonts w:eastAsia="PMingLiU" w:hint="eastAsia"/>
                <w:lang w:eastAsia="zh-TW"/>
              </w:rPr>
              <w:t>O</w:t>
            </w:r>
            <w:r>
              <w:rPr>
                <w:rFonts w:hint="eastAsia"/>
              </w:rPr>
              <w:t xml:space="preserve">rganizer </w:t>
            </w:r>
            <w:r w:rsidR="008F739F">
              <w:rPr>
                <w:rFonts w:eastAsia="PMingLiU" w:hint="eastAsia"/>
                <w:lang w:eastAsia="zh-TW"/>
              </w:rPr>
              <w:t>R</w:t>
            </w:r>
            <w:r>
              <w:rPr>
                <w:rFonts w:hint="eastAsia"/>
              </w:rPr>
              <w:t>ecommendation</w:t>
            </w:r>
          </w:p>
        </w:tc>
        <w:tc>
          <w:tcPr>
            <w:tcW w:w="8191" w:type="dxa"/>
            <w:gridSpan w:val="5"/>
            <w:tcBorders>
              <w:top w:val="single" w:sz="2" w:space="0" w:color="auto"/>
            </w:tcBorders>
            <w:vAlign w:val="center"/>
          </w:tcPr>
          <w:p w14:paraId="182E43BD" w14:textId="77777777" w:rsidR="00C90220" w:rsidRDefault="00C90220" w:rsidP="00C90220">
            <w:pPr>
              <w:spacing w:line="360" w:lineRule="auto"/>
            </w:pPr>
          </w:p>
          <w:p w14:paraId="5C52569F" w14:textId="79C1BAF5" w:rsidR="008024E0" w:rsidRDefault="008024E0" w:rsidP="00C90220">
            <w:pPr>
              <w:spacing w:line="360" w:lineRule="auto"/>
            </w:pPr>
            <w:r>
              <w:rPr>
                <w:rFonts w:hint="eastAsia"/>
              </w:rPr>
              <w:t>I recommend this you</w:t>
            </w:r>
            <w:r w:rsidR="00EF096F">
              <w:rPr>
                <w:rFonts w:hint="eastAsia"/>
              </w:rPr>
              <w:t>ng</w:t>
            </w:r>
            <w:r>
              <w:rPr>
                <w:rFonts w:hint="eastAsia"/>
              </w:rPr>
              <w:t xml:space="preserve"> </w:t>
            </w:r>
            <w:r w:rsidR="00EF096F">
              <w:rPr>
                <w:rFonts w:hint="eastAsia"/>
              </w:rPr>
              <w:t xml:space="preserve">person </w:t>
            </w:r>
            <w:r w:rsidR="00C90220" w:rsidRPr="00C90220">
              <w:t>for participation in</w:t>
            </w:r>
            <w:r>
              <w:rPr>
                <w:rFonts w:hint="eastAsia"/>
              </w:rPr>
              <w:t xml:space="preserve"> </w:t>
            </w:r>
            <w:r w:rsidR="00E14444">
              <w:rPr>
                <w:rFonts w:hint="eastAsia"/>
              </w:rPr>
              <w:t>the</w:t>
            </w:r>
            <w:r w:rsidR="00C90220">
              <w:rPr>
                <w:rFonts w:hint="eastAsia"/>
              </w:rPr>
              <w:t xml:space="preserve"> </w:t>
            </w:r>
            <w:r w:rsidRPr="008024E0">
              <w:t>ISETS Youth Ambassador</w:t>
            </w:r>
            <w:r w:rsidR="00C90220">
              <w:rPr>
                <w:rFonts w:hint="eastAsia"/>
              </w:rPr>
              <w:t xml:space="preserve"> internship</w:t>
            </w:r>
            <w:r w:rsidR="00E14444">
              <w:rPr>
                <w:rFonts w:hint="eastAsia"/>
              </w:rPr>
              <w:t>.</w:t>
            </w:r>
          </w:p>
          <w:p w14:paraId="24981747" w14:textId="77777777" w:rsidR="00C90220" w:rsidRDefault="00C90220" w:rsidP="00C90220">
            <w:pPr>
              <w:spacing w:line="360" w:lineRule="auto"/>
            </w:pPr>
          </w:p>
          <w:p w14:paraId="59F28406" w14:textId="4528445F" w:rsidR="008024E0" w:rsidRPr="00CF3E1D" w:rsidRDefault="008024E0" w:rsidP="008024E0">
            <w:pPr>
              <w:spacing w:line="360" w:lineRule="auto"/>
              <w:jc w:val="right"/>
            </w:pPr>
            <w:r>
              <w:rPr>
                <w:rFonts w:hint="eastAsia"/>
              </w:rPr>
              <w:t>(</w:t>
            </w:r>
            <w:r>
              <w:t>Y</w:t>
            </w:r>
            <w:r>
              <w:rPr>
                <w:rFonts w:hint="eastAsia"/>
              </w:rPr>
              <w:t>outh organizer please sign here)</w:t>
            </w:r>
          </w:p>
        </w:tc>
      </w:tr>
    </w:tbl>
    <w:p w14:paraId="3470491D" w14:textId="6D829454" w:rsidR="007D3DA2" w:rsidRPr="00F96F20" w:rsidRDefault="004E6F3E" w:rsidP="00F96F20">
      <w:pPr>
        <w:spacing w:line="300" w:lineRule="auto"/>
        <w:ind w:firstLineChars="150" w:firstLine="315"/>
      </w:pPr>
      <w:r w:rsidRPr="004E6F3E">
        <w:rPr>
          <w:rFonts w:eastAsia="楷体" w:cs="楷体" w:hint="eastAsia"/>
        </w:rPr>
        <w:t xml:space="preserve">Note: </w:t>
      </w:r>
      <w:r w:rsidRPr="004E6F3E">
        <w:rPr>
          <w:rFonts w:eastAsia="楷体" w:cs="楷体" w:hint="eastAsia"/>
        </w:rPr>
        <w:t>①</w:t>
      </w:r>
      <w:r w:rsidRPr="004E6F3E">
        <w:rPr>
          <w:rFonts w:eastAsia="楷体" w:cs="楷体" w:hint="eastAsia"/>
        </w:rPr>
        <w:t xml:space="preserve"> You can add rows as required. </w:t>
      </w:r>
      <w:r w:rsidRPr="004E6F3E">
        <w:rPr>
          <w:rFonts w:eastAsia="楷体" w:cs="楷体" w:hint="eastAsia"/>
        </w:rPr>
        <w:t>②</w:t>
      </w:r>
      <w:r w:rsidRPr="004E6F3E">
        <w:rPr>
          <w:rFonts w:eastAsia="楷体" w:cs="楷体" w:hint="eastAsia"/>
        </w:rPr>
        <w:t xml:space="preserve"> Please send the completed application form to our contact email: </w:t>
      </w:r>
      <w:hyperlink r:id="rId6" w:history="1">
        <w:r w:rsidR="00F96F20" w:rsidRPr="00303B99">
          <w:rPr>
            <w:rStyle w:val="Hyperlink"/>
          </w:rPr>
          <w:t>youthambassador1@163.com</w:t>
        </w:r>
      </w:hyperlink>
      <w:r w:rsidRPr="004E6F3E">
        <w:rPr>
          <w:rFonts w:eastAsia="楷体" w:cs="楷体" w:hint="eastAsia"/>
        </w:rPr>
        <w:t xml:space="preserve"> </w:t>
      </w:r>
      <w:r w:rsidR="00AB2C13">
        <w:rPr>
          <w:rFonts w:eastAsia="楷体" w:cs="楷体" w:hint="eastAsia"/>
        </w:rPr>
        <w:t xml:space="preserve">&amp; </w:t>
      </w:r>
      <w:hyperlink r:id="rId7" w:history="1">
        <w:r w:rsidR="00AB2C13" w:rsidRPr="00303B99">
          <w:rPr>
            <w:rStyle w:val="Hyperlink"/>
            <w:rFonts w:eastAsia="楷体" w:cs="楷体"/>
          </w:rPr>
          <w:t>youthorganizer@163.com</w:t>
        </w:r>
      </w:hyperlink>
      <w:r w:rsidR="00AB2C13">
        <w:rPr>
          <w:rFonts w:eastAsia="楷体" w:cs="楷体" w:hint="eastAsia"/>
        </w:rPr>
        <w:t xml:space="preserve"> </w:t>
      </w:r>
      <w:r w:rsidRPr="004E6F3E">
        <w:rPr>
          <w:rFonts w:eastAsia="楷体" w:cs="楷体" w:hint="eastAsia"/>
        </w:rPr>
        <w:t>with the subject of the email indicating</w:t>
      </w:r>
      <w:r>
        <w:rPr>
          <w:rFonts w:eastAsia="楷体" w:cs="楷体" w:hint="eastAsia"/>
        </w:rPr>
        <w:t xml:space="preserve"> [</w:t>
      </w:r>
      <w:r w:rsidRPr="004E6F3E">
        <w:rPr>
          <w:rFonts w:eastAsia="楷体" w:cs="楷体" w:hint="eastAsia"/>
        </w:rPr>
        <w:t>Youth Ambassador- Name of applicant</w:t>
      </w:r>
      <w:r>
        <w:rPr>
          <w:rFonts w:eastAsia="楷体" w:cs="楷体" w:hint="eastAsia"/>
        </w:rPr>
        <w:t>]</w:t>
      </w:r>
      <w:r w:rsidRPr="004E6F3E">
        <w:rPr>
          <w:rFonts w:eastAsia="楷体" w:cs="楷体" w:hint="eastAsia"/>
        </w:rPr>
        <w:t xml:space="preserve">. We will review all </w:t>
      </w:r>
      <w:r w:rsidR="00262300">
        <w:rPr>
          <w:rFonts w:eastAsia="PMingLiU" w:cs="楷体" w:hint="eastAsia"/>
          <w:lang w:eastAsia="zh-TW"/>
        </w:rPr>
        <w:t xml:space="preserve">the </w:t>
      </w:r>
      <w:r w:rsidRPr="004E6F3E">
        <w:rPr>
          <w:rFonts w:eastAsia="楷体" w:cs="楷体" w:hint="eastAsia"/>
        </w:rPr>
        <w:t>registration information and contact you to sche</w:t>
      </w:r>
      <w:r w:rsidRPr="004E6F3E">
        <w:rPr>
          <w:rFonts w:eastAsia="楷体" w:cs="楷体"/>
        </w:rPr>
        <w:t>dule an interview. Thank you for your support</w:t>
      </w:r>
      <w:r>
        <w:rPr>
          <w:rFonts w:eastAsia="楷体" w:cs="楷体" w:hint="eastAsia"/>
        </w:rPr>
        <w:t>!</w:t>
      </w:r>
    </w:p>
    <w:sectPr w:rsidR="007D3DA2" w:rsidRPr="00F96F20">
      <w:pgSz w:w="11906" w:h="16838"/>
      <w:pgMar w:top="873" w:right="851" w:bottom="873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3F0D8" w14:textId="77777777" w:rsidR="00121B28" w:rsidRDefault="00121B28" w:rsidP="00DE7077">
      <w:r>
        <w:separator/>
      </w:r>
    </w:p>
  </w:endnote>
  <w:endnote w:type="continuationSeparator" w:id="0">
    <w:p w14:paraId="3B2ABC03" w14:textId="77777777" w:rsidR="00121B28" w:rsidRDefault="00121B28" w:rsidP="00DE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ADBA6" w14:textId="77777777" w:rsidR="00121B28" w:rsidRDefault="00121B28" w:rsidP="00DE7077">
      <w:r>
        <w:separator/>
      </w:r>
    </w:p>
  </w:footnote>
  <w:footnote w:type="continuationSeparator" w:id="0">
    <w:p w14:paraId="6415CB3D" w14:textId="77777777" w:rsidR="00121B28" w:rsidRDefault="00121B28" w:rsidP="00DE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NiwiaGRpZCI6ImQ3Y2RlOWE2MTczYmNhOTM4NDE1NjQ0NTMzZDQwMzE4IiwidXNlckNvdW50IjozfQ=="/>
  </w:docVars>
  <w:rsids>
    <w:rsidRoot w:val="01000F98"/>
    <w:rsid w:val="00066C03"/>
    <w:rsid w:val="0009460E"/>
    <w:rsid w:val="00095C94"/>
    <w:rsid w:val="0010487E"/>
    <w:rsid w:val="00121B28"/>
    <w:rsid w:val="00121E21"/>
    <w:rsid w:val="001314C5"/>
    <w:rsid w:val="00162DFD"/>
    <w:rsid w:val="0016603D"/>
    <w:rsid w:val="00193FCE"/>
    <w:rsid w:val="001B4132"/>
    <w:rsid w:val="001D0068"/>
    <w:rsid w:val="001D3E36"/>
    <w:rsid w:val="002107AD"/>
    <w:rsid w:val="00262300"/>
    <w:rsid w:val="00296CFE"/>
    <w:rsid w:val="002B5E5A"/>
    <w:rsid w:val="002D1B7F"/>
    <w:rsid w:val="002D515F"/>
    <w:rsid w:val="002E0EE4"/>
    <w:rsid w:val="002F6A35"/>
    <w:rsid w:val="0032752E"/>
    <w:rsid w:val="0034229B"/>
    <w:rsid w:val="00354924"/>
    <w:rsid w:val="00376ED9"/>
    <w:rsid w:val="003944E1"/>
    <w:rsid w:val="003C73A1"/>
    <w:rsid w:val="003C76B8"/>
    <w:rsid w:val="003E18A1"/>
    <w:rsid w:val="003E1D95"/>
    <w:rsid w:val="004053BC"/>
    <w:rsid w:val="00435225"/>
    <w:rsid w:val="00460D8F"/>
    <w:rsid w:val="00487669"/>
    <w:rsid w:val="00492685"/>
    <w:rsid w:val="004A490E"/>
    <w:rsid w:val="004B4396"/>
    <w:rsid w:val="004D3EF9"/>
    <w:rsid w:val="004E6F3E"/>
    <w:rsid w:val="004F6A2C"/>
    <w:rsid w:val="0051077B"/>
    <w:rsid w:val="0052105F"/>
    <w:rsid w:val="00525BB8"/>
    <w:rsid w:val="005755EE"/>
    <w:rsid w:val="00586E43"/>
    <w:rsid w:val="005907F1"/>
    <w:rsid w:val="005C4EDF"/>
    <w:rsid w:val="00603761"/>
    <w:rsid w:val="006300EF"/>
    <w:rsid w:val="00642930"/>
    <w:rsid w:val="00643BE0"/>
    <w:rsid w:val="00652E85"/>
    <w:rsid w:val="00663ED0"/>
    <w:rsid w:val="00676A03"/>
    <w:rsid w:val="006856BC"/>
    <w:rsid w:val="00762A32"/>
    <w:rsid w:val="007A2ABC"/>
    <w:rsid w:val="007C470B"/>
    <w:rsid w:val="007D3DA2"/>
    <w:rsid w:val="008024E0"/>
    <w:rsid w:val="0083028E"/>
    <w:rsid w:val="0084583C"/>
    <w:rsid w:val="008569BC"/>
    <w:rsid w:val="00863CDA"/>
    <w:rsid w:val="008A3196"/>
    <w:rsid w:val="008B07CB"/>
    <w:rsid w:val="008D694B"/>
    <w:rsid w:val="008F132C"/>
    <w:rsid w:val="008F739F"/>
    <w:rsid w:val="009335FF"/>
    <w:rsid w:val="009449F2"/>
    <w:rsid w:val="009669E3"/>
    <w:rsid w:val="00983BEE"/>
    <w:rsid w:val="0098671C"/>
    <w:rsid w:val="009B31CD"/>
    <w:rsid w:val="009E58C9"/>
    <w:rsid w:val="009F22A2"/>
    <w:rsid w:val="00A03587"/>
    <w:rsid w:val="00A57845"/>
    <w:rsid w:val="00A91CFB"/>
    <w:rsid w:val="00AB2C13"/>
    <w:rsid w:val="00AC3B9A"/>
    <w:rsid w:val="00AD2419"/>
    <w:rsid w:val="00B06AE5"/>
    <w:rsid w:val="00B157EC"/>
    <w:rsid w:val="00B93145"/>
    <w:rsid w:val="00B9782E"/>
    <w:rsid w:val="00BD7FFA"/>
    <w:rsid w:val="00BF26B1"/>
    <w:rsid w:val="00C13874"/>
    <w:rsid w:val="00C3620C"/>
    <w:rsid w:val="00C44C81"/>
    <w:rsid w:val="00C53278"/>
    <w:rsid w:val="00C603C3"/>
    <w:rsid w:val="00C65F1A"/>
    <w:rsid w:val="00C82C12"/>
    <w:rsid w:val="00C90220"/>
    <w:rsid w:val="00CD2E69"/>
    <w:rsid w:val="00CF3E1D"/>
    <w:rsid w:val="00CF573C"/>
    <w:rsid w:val="00CF7CDE"/>
    <w:rsid w:val="00D62447"/>
    <w:rsid w:val="00DA43A6"/>
    <w:rsid w:val="00DE7077"/>
    <w:rsid w:val="00DF4B4C"/>
    <w:rsid w:val="00E10F96"/>
    <w:rsid w:val="00E14444"/>
    <w:rsid w:val="00E4063A"/>
    <w:rsid w:val="00E92C37"/>
    <w:rsid w:val="00EA37E7"/>
    <w:rsid w:val="00EB661E"/>
    <w:rsid w:val="00EB7A42"/>
    <w:rsid w:val="00EF096F"/>
    <w:rsid w:val="00F71DD5"/>
    <w:rsid w:val="00F86BD8"/>
    <w:rsid w:val="00F96F20"/>
    <w:rsid w:val="00FA3566"/>
    <w:rsid w:val="00FB17DC"/>
    <w:rsid w:val="00FC2EE9"/>
    <w:rsid w:val="00FC6DFA"/>
    <w:rsid w:val="00FF2B62"/>
    <w:rsid w:val="01000F98"/>
    <w:rsid w:val="1B814384"/>
    <w:rsid w:val="2B4E6788"/>
    <w:rsid w:val="2EE42447"/>
    <w:rsid w:val="60463F7D"/>
    <w:rsid w:val="72C928DE"/>
    <w:rsid w:val="7EB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2FA8A"/>
  <w15:docId w15:val="{3E63139C-66AB-4549-8D39-2EC97ADB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qFormat/>
    <w:rPr>
      <w:color w:val="0000FF"/>
      <w:u w:val="single"/>
    </w:rPr>
  </w:style>
  <w:style w:type="character" w:customStyle="1" w:styleId="FooterChar">
    <w:name w:val="Footer Char"/>
    <w:link w:val="Footer"/>
    <w:qFormat/>
    <w:rPr>
      <w:kern w:val="2"/>
      <w:sz w:val="18"/>
      <w:szCs w:val="18"/>
    </w:rPr>
  </w:style>
  <w:style w:type="character" w:customStyle="1" w:styleId="HeaderChar">
    <w:name w:val="Header Char"/>
    <w:link w:val="Header"/>
    <w:qFormat/>
    <w:rPr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6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outhorganizer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ambassador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ming\AppData\Roaming\kingsoft\office6\templates\download\b0ea878cb6d88c46b81810fb6c1eb910\&#23398;&#29983;&#25253;&#21517;&#3492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学生报名表.wps</Template>
  <TotalTime>151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学生报名登记表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学生报名登记表</dc:title>
  <dc:creator>Yingyi Shi</dc:creator>
  <cp:lastModifiedBy>jinsong Zhao</cp:lastModifiedBy>
  <cp:revision>16</cp:revision>
  <dcterms:created xsi:type="dcterms:W3CDTF">2025-02-06T11:38:00Z</dcterms:created>
  <dcterms:modified xsi:type="dcterms:W3CDTF">2025-02-13T05:24:00Z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KSOTemplateUUID">
    <vt:lpwstr>v1.0_mb_aqI/e2k6ReUTzpYM8mVOrA==</vt:lpwstr>
  </property>
  <property fmtid="{D5CDD505-2E9C-101B-9397-08002B2CF9AE}" pid="4" name="ICV">
    <vt:lpwstr>51BE929FD9C34C18B92AB2BE27B61232_13</vt:lpwstr>
  </property>
</Properties>
</file>